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B3" w:rsidRDefault="00CC12A6" w:rsidP="00CC12A6">
      <w:pPr>
        <w:jc w:val="both"/>
        <w:rPr>
          <w:highlight w:val="yellow"/>
        </w:rPr>
      </w:pPr>
      <w:r w:rsidRPr="00CC12A6">
        <w:rPr>
          <w:smallCaps/>
          <w:highlight w:val="yellow"/>
        </w:rPr>
        <w:t>Polecenie</w:t>
      </w:r>
      <w:r>
        <w:rPr>
          <w:highlight w:val="yellow"/>
        </w:rPr>
        <w:t>:</w:t>
      </w:r>
      <w:r w:rsidR="004C58B3">
        <w:rPr>
          <w:highlight w:val="yellow"/>
        </w:rPr>
        <w:t xml:space="preserve"> </w:t>
      </w:r>
    </w:p>
    <w:p w:rsidR="00CC12A6" w:rsidRDefault="00C60529" w:rsidP="00CC12A6">
      <w:pPr>
        <w:jc w:val="both"/>
      </w:pPr>
      <w:r w:rsidRPr="00C60529">
        <w:rPr>
          <w:highlight w:val="yellow"/>
        </w:rPr>
        <w:t xml:space="preserve">Wykonaj poniższe ćwiczenia. </w:t>
      </w:r>
      <w:r>
        <w:rPr>
          <w:highlight w:val="yellow"/>
        </w:rPr>
        <w:t>Obok każdego z nich zapisz odpowiedź i w miejsc</w:t>
      </w:r>
      <w:r w:rsidR="004C58B3">
        <w:rPr>
          <w:highlight w:val="yellow"/>
        </w:rPr>
        <w:t xml:space="preserve">u do tego przeznaczonym umieść </w:t>
      </w:r>
      <w:r>
        <w:rPr>
          <w:highlight w:val="yellow"/>
        </w:rPr>
        <w:t xml:space="preserve">zrzut ekranu dokumentujący </w:t>
      </w:r>
      <w:r w:rsidR="00FF092F">
        <w:rPr>
          <w:highlight w:val="yellow"/>
        </w:rPr>
        <w:t>t</w:t>
      </w:r>
      <w:r>
        <w:rPr>
          <w:highlight w:val="yellow"/>
        </w:rPr>
        <w:t>woją pracę.</w:t>
      </w:r>
    </w:p>
    <w:p w:rsidR="00F23F63" w:rsidRDefault="00C60529" w:rsidP="00CC12A6">
      <w:pPr>
        <w:pStyle w:val="Antrat1"/>
        <w:jc w:val="center"/>
      </w:pPr>
      <w:r>
        <w:t>Wyszukiwanie informacji</w:t>
      </w:r>
    </w:p>
    <w:p w:rsidR="00C60529" w:rsidRDefault="00C60529" w:rsidP="00C60529">
      <w:pPr>
        <w:pStyle w:val="OperonZadanie"/>
      </w:pPr>
      <w:r>
        <w:t>Odszukaj odpowiedź i zanotuj:</w:t>
      </w:r>
    </w:p>
    <w:p w:rsidR="009636B5" w:rsidRDefault="009636B5">
      <w:pPr>
        <w:rPr>
          <w:rFonts w:ascii="Times New Roman" w:eastAsia="Calibri" w:hAnsi="Times New Roman"/>
          <w:sz w:val="24"/>
          <w:lang w:eastAsia="en-US"/>
        </w:rPr>
      </w:pPr>
    </w:p>
    <w:p w:rsidR="0006776C" w:rsidRDefault="006E0211" w:rsidP="0006776C">
      <w:pPr>
        <w:pStyle w:val="OperonZadanie"/>
        <w:numPr>
          <w:ilvl w:val="0"/>
          <w:numId w:val="4"/>
        </w:numPr>
      </w:pPr>
      <w:r>
        <w:t>Podaj prawidłowy kod pocztowy tego miejsca.</w:t>
      </w:r>
      <w:r w:rsidR="00CF386B" w:rsidRPr="00CF386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.8pt;margin-top:55.8pt;width:408.75pt;height:254.2pt;z-index:251650560;mso-position-horizontal-relative:text;mso-position-vertical-relative:text;v-text-anchor:middle">
            <o:lock v:ext="edit" aspectratio="t"/>
            <v:textbox style="mso-next-textbox:#_x0000_s1036">
              <w:txbxContent>
                <w:p w:rsidR="00542708" w:rsidRPr="000D3A5F" w:rsidRDefault="00CF386B" w:rsidP="00542708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 w:rsidR="00651552">
                    <w:rPr>
                      <w:i/>
                      <w:iCs/>
                      <w:color w:val="0000FF"/>
                    </w:rPr>
                    <w:instrText>MACROBUTTON DoFieldClick  kliknij, a potem wklej zrzut ekranu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="00651552"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topAndBottom"/>
          </v:shape>
        </w:pict>
      </w:r>
      <w:r w:rsidR="00C60529" w:rsidRPr="00632FA5">
        <w:rPr>
          <w:rStyle w:val="OperonWartociKodrdowy"/>
        </w:rPr>
        <w:t xml:space="preserve"> </w:t>
      </w:r>
      <w:r w:rsidR="0006776C">
        <w:rPr>
          <w:rStyle w:val="OperonWartociKodrdowy"/>
          <w:lang w:val="lt-LT"/>
        </w:rPr>
        <w:t>Šaltkalvių g. 13</w:t>
      </w:r>
      <w:r w:rsidR="00C60529">
        <w:t xml:space="preserve"> </w:t>
      </w:r>
    </w:p>
    <w:p w:rsidR="00C60529" w:rsidRPr="00E66C30" w:rsidRDefault="0006776C" w:rsidP="0006776C">
      <w:pPr>
        <w:pStyle w:val="OperonZadanie"/>
        <w:numPr>
          <w:ilvl w:val="0"/>
          <w:numId w:val="4"/>
        </w:numPr>
      </w:pPr>
      <w:r>
        <w:t xml:space="preserve">Szukaj na sajcie </w:t>
      </w:r>
      <w:hyperlink r:id="rId8" w:history="1">
        <w:r w:rsidRPr="00451F89">
          <w:rPr>
            <w:rStyle w:val="Hipersaitas"/>
          </w:rPr>
          <w:t>www.post.lt</w:t>
        </w:r>
      </w:hyperlink>
      <w:r>
        <w:t xml:space="preserve"> </w:t>
      </w:r>
      <w:r w:rsidR="00CF386B" w:rsidRPr="00862769">
        <w:rPr>
          <w:i/>
          <w:iCs/>
          <w:color w:val="0000FF"/>
        </w:rPr>
        <w:fldChar w:fldCharType="begin"/>
      </w:r>
      <w:r w:rsidR="00C60529" w:rsidRPr="00862769">
        <w:rPr>
          <w:i/>
          <w:iCs/>
          <w:color w:val="0000FF"/>
        </w:rPr>
        <w:instrText xml:space="preserve">MACROBUTTON DoFieldClick [kliknij, żeby wpisać </w:instrText>
      </w:r>
      <w:r w:rsidR="00C60529">
        <w:rPr>
          <w:i/>
          <w:iCs/>
          <w:color w:val="0000FF"/>
        </w:rPr>
        <w:instrText>odpowiedź</w:instrText>
      </w:r>
      <w:r w:rsidR="00C60529" w:rsidRPr="00862769">
        <w:rPr>
          <w:i/>
          <w:iCs/>
          <w:color w:val="0000FF"/>
        </w:rPr>
        <w:instrText>]</w:instrText>
      </w:r>
      <w:r w:rsidR="00CF386B" w:rsidRPr="00862769">
        <w:rPr>
          <w:i/>
          <w:iCs/>
          <w:color w:val="0000FF"/>
        </w:rPr>
        <w:fldChar w:fldCharType="separate"/>
      </w:r>
      <w:r w:rsidR="00C60529" w:rsidRPr="00862769">
        <w:rPr>
          <w:i/>
          <w:iCs/>
          <w:color w:val="0000FF"/>
        </w:rPr>
        <w:t>Nazwisko</w:t>
      </w:r>
      <w:r w:rsidR="00CF386B" w:rsidRPr="00862769">
        <w:rPr>
          <w:i/>
          <w:iCs/>
          <w:color w:val="0000FF"/>
        </w:rPr>
        <w:fldChar w:fldCharType="end"/>
      </w: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C60529" w:rsidRDefault="00D45612" w:rsidP="00C60529">
      <w:pPr>
        <w:pStyle w:val="OperonZadanie"/>
      </w:pPr>
      <w:r>
        <w:t>2</w:t>
      </w:r>
      <w:r w:rsidR="006E0211">
        <w:t>.</w:t>
      </w:r>
      <w:r w:rsidR="00C60529" w:rsidRPr="00632FA5">
        <w:t xml:space="preserve"> Odszukaj zdjęcia Marsa (planety, rzymskiego boga wojny</w:t>
      </w:r>
      <w:r w:rsidR="004C58B3">
        <w:t xml:space="preserve"> i cukierek</w:t>
      </w:r>
      <w:r w:rsidR="00C60529" w:rsidRPr="00632FA5">
        <w:t>).</w:t>
      </w:r>
    </w:p>
    <w:p w:rsidR="005575FE" w:rsidRDefault="004C58B3" w:rsidP="00D45612">
      <w:pPr>
        <w:pStyle w:val="OperonZadanie"/>
      </w:pPr>
      <w:r>
        <w:rPr>
          <w:noProof/>
          <w:lang w:val="lt-LT" w:eastAsia="lt-LT"/>
        </w:rPr>
        <w:pict>
          <v:shape id="_x0000_s1061" type="#_x0000_t202" style="position:absolute;left:0;text-align:left;margin-left:34.65pt;margin-top:80.65pt;width:295.75pt;height:183.95pt;z-index:251667968;mso-position-horizontal-relative:margin;mso-position-vertical-relative:margin;v-text-anchor:middle">
            <o:lock v:ext="edit" aspectratio="t"/>
            <v:textbox style="mso-next-textbox:#_x0000_s1061">
              <w:txbxContent>
                <w:p w:rsidR="004C58B3" w:rsidRPr="000D3A5F" w:rsidRDefault="004C58B3" w:rsidP="004C58B3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>
                    <w:rPr>
                      <w:i/>
                      <w:iCs/>
                      <w:color w:val="0000FF"/>
                    </w:rPr>
                    <w:instrText>MACROBUTTON DoFieldClick  wklej zdjęcie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square" anchorx="margin" anchory="margin"/>
          </v:shape>
        </w:pict>
      </w:r>
    </w:p>
    <w:p w:rsidR="00D45612" w:rsidRDefault="00D45612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6E0211" w:rsidRDefault="006E0211" w:rsidP="00C60529">
      <w:pPr>
        <w:pStyle w:val="OperonZadanie"/>
      </w:pPr>
    </w:p>
    <w:p w:rsidR="0006776C" w:rsidRDefault="004C58B3" w:rsidP="00C60529">
      <w:pPr>
        <w:pStyle w:val="OperonZadanie"/>
      </w:pPr>
      <w:r>
        <w:rPr>
          <w:noProof/>
          <w:lang w:val="lt-LT" w:eastAsia="lt-LT"/>
        </w:rPr>
        <w:pict>
          <v:shape id="_x0000_s1062" type="#_x0000_t202" style="position:absolute;left:0;text-align:left;margin-left:34.65pt;margin-top:277.15pt;width:295.75pt;height:183.95pt;z-index:251668992;mso-position-horizontal-relative:margin;mso-position-vertical-relative:margin;v-text-anchor:middle">
            <o:lock v:ext="edit" aspectratio="t"/>
            <v:textbox style="mso-next-textbox:#_x0000_s1062">
              <w:txbxContent>
                <w:p w:rsidR="004C58B3" w:rsidRPr="000D3A5F" w:rsidRDefault="004C58B3" w:rsidP="004C58B3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>
                    <w:rPr>
                      <w:i/>
                      <w:iCs/>
                      <w:color w:val="0000FF"/>
                    </w:rPr>
                    <w:instrText>MACROBUTTON DoFieldClick  wklej zdjęcie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square" anchorx="margin" anchory="margin"/>
          </v:shape>
        </w:pict>
      </w: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4C58B3" w:rsidP="00C60529">
      <w:pPr>
        <w:pStyle w:val="OperonZadanie"/>
      </w:pPr>
      <w:r>
        <w:rPr>
          <w:noProof/>
          <w:lang w:val="lt-LT" w:eastAsia="lt-LT"/>
        </w:rPr>
        <w:pict>
          <v:shape id="_x0000_s1063" type="#_x0000_t202" style="position:absolute;left:0;text-align:left;margin-left:34.65pt;margin-top:470.65pt;width:295.75pt;height:183.95pt;z-index:251670016;mso-position-horizontal-relative:margin;mso-position-vertical-relative:margin;v-text-anchor:middle">
            <o:lock v:ext="edit" aspectratio="t"/>
            <v:textbox style="mso-next-textbox:#_x0000_s1063">
              <w:txbxContent>
                <w:p w:rsidR="004C58B3" w:rsidRPr="000D3A5F" w:rsidRDefault="004C58B3" w:rsidP="004C58B3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>
                    <w:rPr>
                      <w:i/>
                      <w:iCs/>
                      <w:color w:val="0000FF"/>
                    </w:rPr>
                    <w:instrText>MACROBUTTON DoFieldClick  wklej zdjęcie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square" anchorx="margin" anchory="margin"/>
          </v:shape>
        </w:pict>
      </w: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C60529">
      <w:pPr>
        <w:pStyle w:val="OperonZadanie"/>
      </w:pPr>
    </w:p>
    <w:p w:rsidR="0006776C" w:rsidRDefault="0006776C" w:rsidP="0006776C">
      <w:pPr>
        <w:pStyle w:val="OperonZadanie"/>
        <w:ind w:left="0" w:firstLine="0"/>
      </w:pPr>
    </w:p>
    <w:p w:rsidR="004C58B3" w:rsidRDefault="004C58B3" w:rsidP="0006776C">
      <w:pPr>
        <w:pStyle w:val="OperonZadanie"/>
        <w:ind w:left="0" w:firstLine="0"/>
      </w:pPr>
    </w:p>
    <w:p w:rsidR="00C60529" w:rsidRPr="00632FA5" w:rsidRDefault="00D45612" w:rsidP="00C60529">
      <w:pPr>
        <w:pStyle w:val="OperonZadanie"/>
      </w:pPr>
      <w:r>
        <w:lastRenderedPageBreak/>
        <w:t>3</w:t>
      </w:r>
      <w:r w:rsidR="006E0211">
        <w:t>.</w:t>
      </w:r>
      <w:r w:rsidR="00C60529" w:rsidRPr="00632FA5">
        <w:t xml:space="preserve"> Wyraź poniższ</w:t>
      </w:r>
      <w:r w:rsidR="00E66C30">
        <w:t xml:space="preserve">e wartości w innych jednostkach używając </w:t>
      </w:r>
      <w:r w:rsidR="003549C5">
        <w:rPr>
          <w:b/>
          <w:u w:val="single"/>
        </w:rPr>
        <w:t>G</w:t>
      </w:r>
      <w:r w:rsidR="00E66C30" w:rsidRPr="006E0211">
        <w:rPr>
          <w:b/>
          <w:u w:val="single"/>
        </w:rPr>
        <w:t>oogle</w:t>
      </w:r>
    </w:p>
    <w:p w:rsidR="00C60529" w:rsidRDefault="00C60529" w:rsidP="00C60529">
      <w:pPr>
        <w:pStyle w:val="OperonZadanie"/>
        <w:rPr>
          <w:i/>
          <w:iCs/>
          <w:color w:val="0000FF"/>
        </w:rPr>
      </w:pPr>
      <w:r w:rsidRPr="00632FA5">
        <w:t>a) 7</w:t>
      </w:r>
      <w:r w:rsidR="006E0211">
        <w:t>5</w:t>
      </w:r>
      <w:r w:rsidRPr="00632FA5">
        <w:t xml:space="preserve"> mph w kilometrach na godzinę,</w:t>
      </w:r>
      <w:r w:rsidR="00651552">
        <w:t xml:space="preserve"> Wpisz „75 mph to kmh” w Google i sprawdź odpowiedź </w:t>
      </w:r>
      <w:r w:rsidR="00CF386B" w:rsidRPr="00862769">
        <w:rPr>
          <w:i/>
          <w:iCs/>
          <w:color w:val="0000FF"/>
        </w:rPr>
        <w:fldChar w:fldCharType="begin"/>
      </w:r>
      <w:r w:rsidRPr="00862769">
        <w:rPr>
          <w:i/>
          <w:iCs/>
          <w:color w:val="0000FF"/>
        </w:rPr>
        <w:instrText xml:space="preserve">MACROBUTTON DoFieldClick [kliknij, żeby wpisać </w:instrText>
      </w:r>
      <w:r>
        <w:rPr>
          <w:i/>
          <w:iCs/>
          <w:color w:val="0000FF"/>
        </w:rPr>
        <w:instrText>odpowiedź</w:instrText>
      </w:r>
      <w:r w:rsidRPr="00862769">
        <w:rPr>
          <w:i/>
          <w:iCs/>
          <w:color w:val="0000FF"/>
        </w:rPr>
        <w:instrText>]</w:instrText>
      </w:r>
      <w:r w:rsidR="00CF386B" w:rsidRPr="00862769">
        <w:rPr>
          <w:i/>
          <w:iCs/>
          <w:color w:val="0000FF"/>
        </w:rPr>
        <w:fldChar w:fldCharType="separate"/>
      </w:r>
      <w:r w:rsidRPr="00862769">
        <w:rPr>
          <w:i/>
          <w:iCs/>
          <w:color w:val="0000FF"/>
        </w:rPr>
        <w:t>Nazwisko</w:t>
      </w:r>
      <w:r w:rsidR="00CF386B" w:rsidRPr="00862769">
        <w:rPr>
          <w:i/>
          <w:iCs/>
          <w:color w:val="0000FF"/>
        </w:rPr>
        <w:fldChar w:fldCharType="end"/>
      </w:r>
    </w:p>
    <w:p w:rsidR="006E0211" w:rsidRPr="00632FA5" w:rsidRDefault="00CF386B" w:rsidP="006E0211">
      <w:pPr>
        <w:pStyle w:val="OperonZadanie"/>
      </w:pPr>
      <w:r w:rsidRPr="00CF386B">
        <w:rPr>
          <w:noProof/>
        </w:rPr>
        <w:pict>
          <v:shape id="_x0000_s1052" type="#_x0000_t202" style="position:absolute;left:0;text-align:left;margin-left:12.55pt;margin-top:12.8pt;width:391.85pt;height:243.7pt;z-index:251663872;v-text-anchor:middle">
            <o:lock v:ext="edit" aspectratio="t"/>
            <v:textbox style="mso-next-textbox:#_x0000_s1052">
              <w:txbxContent>
                <w:p w:rsidR="005575FE" w:rsidRPr="000D3A5F" w:rsidRDefault="00CF386B" w:rsidP="005575FE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 w:rsidR="005575FE">
                    <w:rPr>
                      <w:i/>
                      <w:iCs/>
                      <w:color w:val="0000FF"/>
                    </w:rPr>
                    <w:instrText>MACROBUTTON DoFieldClick  kliknij, a potem wklej zrzut ekranu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="005575FE"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topAndBottom"/>
          </v:shape>
        </w:pict>
      </w:r>
    </w:p>
    <w:p w:rsidR="005575FE" w:rsidRDefault="00051566" w:rsidP="005575FE">
      <w:pPr>
        <w:pStyle w:val="OperonZadanie"/>
        <w:rPr>
          <w:i/>
          <w:iCs/>
          <w:color w:val="0000FF"/>
        </w:rPr>
      </w:pPr>
      <w:r>
        <w:t>b) 29</w:t>
      </w:r>
      <w:r w:rsidR="006E0211">
        <w:t>0</w:t>
      </w:r>
      <w:r>
        <w:t xml:space="preserve"> stopni Ke</w:t>
      </w:r>
      <w:r w:rsidR="00651552">
        <w:t>lv</w:t>
      </w:r>
      <w:r w:rsidR="006E0211">
        <w:t>ina  w stopniach Celsjusza</w:t>
      </w:r>
      <w:r w:rsidR="00C60529" w:rsidRPr="00632FA5">
        <w:t>.</w:t>
      </w:r>
      <w:r w:rsidR="00651552">
        <w:t xml:space="preserve"> Wpisz: „</w:t>
      </w:r>
      <w:r w:rsidR="00651552" w:rsidRPr="00651552">
        <w:t>290 kelvin to c</w:t>
      </w:r>
      <w:r w:rsidR="00651552">
        <w:t>”</w:t>
      </w:r>
      <w:r w:rsidR="00651552" w:rsidRPr="00651552">
        <w:t xml:space="preserve"> </w:t>
      </w:r>
      <w:r w:rsidR="00651552">
        <w:t xml:space="preserve">w Google i zobacz odpowiedz </w:t>
      </w:r>
      <w:r w:rsidR="00CF386B" w:rsidRPr="00862769">
        <w:rPr>
          <w:i/>
          <w:iCs/>
          <w:color w:val="0000FF"/>
        </w:rPr>
        <w:fldChar w:fldCharType="begin"/>
      </w:r>
      <w:r w:rsidR="00C60529" w:rsidRPr="00862769">
        <w:rPr>
          <w:i/>
          <w:iCs/>
          <w:color w:val="0000FF"/>
        </w:rPr>
        <w:instrText xml:space="preserve">MACROBUTTON DoFieldClick [kliknij, żeby wpisać </w:instrText>
      </w:r>
      <w:r w:rsidR="00C60529">
        <w:rPr>
          <w:i/>
          <w:iCs/>
          <w:color w:val="0000FF"/>
        </w:rPr>
        <w:instrText>odpowiedź</w:instrText>
      </w:r>
      <w:r w:rsidR="00C60529" w:rsidRPr="00862769">
        <w:rPr>
          <w:i/>
          <w:iCs/>
          <w:color w:val="0000FF"/>
        </w:rPr>
        <w:instrText>]</w:instrText>
      </w:r>
      <w:r w:rsidR="00CF386B" w:rsidRPr="00862769">
        <w:rPr>
          <w:i/>
          <w:iCs/>
          <w:color w:val="0000FF"/>
        </w:rPr>
        <w:fldChar w:fldCharType="separate"/>
      </w:r>
      <w:r w:rsidR="00C60529" w:rsidRPr="00862769">
        <w:rPr>
          <w:i/>
          <w:iCs/>
          <w:color w:val="0000FF"/>
        </w:rPr>
        <w:t>Nazwisko</w:t>
      </w:r>
      <w:r w:rsidR="00CF386B" w:rsidRPr="00862769">
        <w:rPr>
          <w:i/>
          <w:iCs/>
          <w:color w:val="0000FF"/>
        </w:rPr>
        <w:fldChar w:fldCharType="end"/>
      </w:r>
    </w:p>
    <w:p w:rsidR="005575FE" w:rsidRDefault="00CF386B">
      <w:pPr>
        <w:rPr>
          <w:rFonts w:ascii="Times New Roman" w:eastAsia="Calibri" w:hAnsi="Times New Roman"/>
          <w:sz w:val="24"/>
          <w:lang w:eastAsia="en-US"/>
        </w:rPr>
      </w:pPr>
      <w:r w:rsidRPr="00CF386B">
        <w:rPr>
          <w:noProof/>
        </w:rPr>
        <w:pict>
          <v:shape id="_x0000_s1058" type="#_x0000_t202" style="position:absolute;margin-left:10.3pt;margin-top:19.95pt;width:391.85pt;height:243.7pt;z-index:251666944;v-text-anchor:middle">
            <o:lock v:ext="edit" aspectratio="t"/>
            <v:textbox style="mso-next-textbox:#_x0000_s1058">
              <w:txbxContent>
                <w:p w:rsidR="006E0211" w:rsidRPr="000D3A5F" w:rsidRDefault="00CF386B" w:rsidP="006E0211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 w:rsidR="006E0211">
                    <w:rPr>
                      <w:i/>
                      <w:iCs/>
                      <w:color w:val="0000FF"/>
                    </w:rPr>
                    <w:instrText>MACROBUTTON DoFieldClick  kliknij, a potem wklej zrzut ekranu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="006E0211"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topAndBottom"/>
          </v:shape>
        </w:pict>
      </w:r>
    </w:p>
    <w:p w:rsidR="006E0211" w:rsidRDefault="006E0211">
      <w:pPr>
        <w:rPr>
          <w:rFonts w:ascii="Times New Roman" w:eastAsia="Calibri" w:hAnsi="Times New Roman"/>
          <w:sz w:val="24"/>
          <w:lang w:eastAsia="en-US"/>
        </w:rPr>
      </w:pPr>
    </w:p>
    <w:p w:rsidR="006E0211" w:rsidRDefault="006E0211">
      <w:pPr>
        <w:rPr>
          <w:rFonts w:ascii="Times New Roman" w:eastAsia="Calibri" w:hAnsi="Times New Roman"/>
          <w:sz w:val="24"/>
          <w:lang w:eastAsia="en-US"/>
        </w:rPr>
      </w:pPr>
    </w:p>
    <w:p w:rsidR="006E0211" w:rsidRDefault="006E0211">
      <w:pPr>
        <w:rPr>
          <w:rFonts w:ascii="Times New Roman" w:eastAsia="Calibri" w:hAnsi="Times New Roman"/>
          <w:sz w:val="24"/>
          <w:lang w:eastAsia="en-US"/>
        </w:rPr>
      </w:pPr>
    </w:p>
    <w:p w:rsidR="00C60529" w:rsidRDefault="00D45612" w:rsidP="00C60529">
      <w:pPr>
        <w:pStyle w:val="OperonZadanie"/>
        <w:rPr>
          <w:i/>
          <w:iCs/>
          <w:color w:val="0000FF"/>
        </w:rPr>
      </w:pPr>
      <w:r>
        <w:t>4</w:t>
      </w:r>
      <w:r w:rsidR="006E0211">
        <w:t xml:space="preserve">. </w:t>
      </w:r>
      <w:r w:rsidR="00C60529">
        <w:t xml:space="preserve">Podaj liczbę </w:t>
      </w:r>
      <w:r w:rsidR="00651552">
        <w:t>osób mieszkających w Wilnie</w:t>
      </w:r>
      <w:r w:rsidR="00C60529">
        <w:t>.</w:t>
      </w:r>
      <w:r w:rsidR="003549C5">
        <w:t xml:space="preserve"> Zapytaj Google: „Kiek </w:t>
      </w:r>
      <w:r w:rsidR="003549C5">
        <w:rPr>
          <w:lang w:val="lt-LT"/>
        </w:rPr>
        <w:t xml:space="preserve">žmonių gyvena Vilniuje“ </w:t>
      </w:r>
      <w:r w:rsidR="00CF386B" w:rsidRPr="00862769">
        <w:rPr>
          <w:i/>
          <w:iCs/>
          <w:color w:val="0000FF"/>
        </w:rPr>
        <w:fldChar w:fldCharType="begin"/>
      </w:r>
      <w:r w:rsidR="00C60529" w:rsidRPr="00862769">
        <w:rPr>
          <w:i/>
          <w:iCs/>
          <w:color w:val="0000FF"/>
        </w:rPr>
        <w:instrText xml:space="preserve">MACROBUTTON DoFieldClick [kliknij, żeby wpisać </w:instrText>
      </w:r>
      <w:r w:rsidR="00C60529">
        <w:rPr>
          <w:i/>
          <w:iCs/>
          <w:color w:val="0000FF"/>
        </w:rPr>
        <w:instrText>odpowiedź</w:instrText>
      </w:r>
      <w:r w:rsidR="00C60529" w:rsidRPr="00862769">
        <w:rPr>
          <w:i/>
          <w:iCs/>
          <w:color w:val="0000FF"/>
        </w:rPr>
        <w:instrText>]</w:instrText>
      </w:r>
      <w:r w:rsidR="00CF386B" w:rsidRPr="00862769">
        <w:rPr>
          <w:i/>
          <w:iCs/>
          <w:color w:val="0000FF"/>
        </w:rPr>
        <w:fldChar w:fldCharType="separate"/>
      </w:r>
      <w:r w:rsidR="00C60529" w:rsidRPr="00862769">
        <w:rPr>
          <w:i/>
          <w:iCs/>
          <w:color w:val="0000FF"/>
        </w:rPr>
        <w:t>Nazwisko</w:t>
      </w:r>
      <w:r w:rsidR="00CF386B" w:rsidRPr="00862769">
        <w:rPr>
          <w:i/>
          <w:iCs/>
          <w:color w:val="0000FF"/>
        </w:rPr>
        <w:fldChar w:fldCharType="end"/>
      </w:r>
    </w:p>
    <w:p w:rsidR="00524D27" w:rsidRDefault="00CF386B" w:rsidP="006E0211">
      <w:pPr>
        <w:pStyle w:val="OperonZadanie"/>
        <w:ind w:left="0" w:firstLine="0"/>
      </w:pPr>
      <w:r w:rsidRPr="00CF386B">
        <w:rPr>
          <w:noProof/>
          <w:lang w:eastAsia="pl-PL"/>
        </w:rPr>
        <w:pict>
          <v:shape id="_x0000_s1046" type="#_x0000_t202" style="position:absolute;left:0;text-align:left;margin-left:31.35pt;margin-top:4.05pt;width:372.85pt;height:231.85pt;z-index:251658752;v-text-anchor:middle">
            <o:lock v:ext="edit" aspectratio="t"/>
            <v:textbox style="mso-next-textbox:#_x0000_s1046">
              <w:txbxContent>
                <w:p w:rsidR="00542708" w:rsidRPr="000D3A5F" w:rsidRDefault="00CF386B" w:rsidP="00542708">
                  <w:pPr>
                    <w:jc w:val="center"/>
                  </w:pPr>
                  <w:r>
                    <w:rPr>
                      <w:i/>
                      <w:iCs/>
                      <w:color w:val="0000FF"/>
                    </w:rPr>
                    <w:fldChar w:fldCharType="begin"/>
                  </w:r>
                  <w:r w:rsidR="00542708">
                    <w:rPr>
                      <w:i/>
                      <w:iCs/>
                      <w:color w:val="0000FF"/>
                    </w:rPr>
                    <w:instrText>MACROBUTTON DoFieldClick  kliknij, a potem wklej zrzut ekranu</w:instrText>
                  </w:r>
                  <w:r>
                    <w:rPr>
                      <w:i/>
                      <w:iCs/>
                      <w:color w:val="0000FF"/>
                    </w:rPr>
                    <w:fldChar w:fldCharType="separate"/>
                  </w:r>
                  <w:r w:rsidR="00542708" w:rsidRPr="007503BE">
                    <w:rPr>
                      <w:i/>
                      <w:iCs/>
                      <w:color w:val="0000FF"/>
                    </w:rPr>
                    <w:t>Nazwisko</w:t>
                  </w:r>
                  <w:r>
                    <w:rPr>
                      <w:i/>
                      <w:iCs/>
                      <w:color w:val="0000FF"/>
                    </w:rPr>
                    <w:fldChar w:fldCharType="end"/>
                  </w:r>
                </w:p>
              </w:txbxContent>
            </v:textbox>
            <w10:wrap type="topAndBottom"/>
          </v:shape>
        </w:pict>
      </w:r>
    </w:p>
    <w:p w:rsidR="00524D27" w:rsidRDefault="00524D27" w:rsidP="00524D27">
      <w:pPr>
        <w:rPr>
          <w:rFonts w:ascii="Times New Roman" w:eastAsia="Calibri" w:hAnsi="Times New Roman"/>
          <w:sz w:val="24"/>
          <w:lang w:eastAsia="en-US"/>
        </w:rPr>
      </w:pPr>
    </w:p>
    <w:p w:rsidR="00524D27" w:rsidRDefault="00524D27" w:rsidP="003549C5">
      <w:pPr>
        <w:pStyle w:val="OperonZadanie"/>
        <w:jc w:val="left"/>
        <w:rPr>
          <w:i/>
          <w:iCs/>
          <w:color w:val="0000FF"/>
        </w:rPr>
      </w:pPr>
      <w:bookmarkStart w:id="0" w:name="_GoBack"/>
      <w:bookmarkEnd w:id="0"/>
    </w:p>
    <w:sectPr w:rsidR="00524D27" w:rsidSect="00F23F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A7" w:rsidRDefault="00A050A7" w:rsidP="00DB5C79">
      <w:pPr>
        <w:spacing w:after="0" w:line="240" w:lineRule="auto"/>
      </w:pPr>
      <w:r>
        <w:separator/>
      </w:r>
    </w:p>
  </w:endnote>
  <w:endnote w:type="continuationSeparator" w:id="1">
    <w:p w:rsidR="00A050A7" w:rsidRDefault="00A050A7" w:rsidP="00D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1" w:rsidRDefault="00CF386B">
    <w:r w:rsidRPr="00CF386B">
      <w:rPr>
        <w:b/>
        <w:bCs/>
        <w:i/>
        <w:iCs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5pt;margin-top:.75pt;width:447.65pt;height:0;z-index:251657728" o:connectortype="straight"/>
      </w:pict>
    </w:r>
  </w:p>
  <w:p w:rsidR="00995601" w:rsidRDefault="00995601" w:rsidP="00A00CC1">
    <w:pPr>
      <w:pStyle w:val="Antrat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A7" w:rsidRDefault="00A050A7" w:rsidP="00DB5C79">
      <w:pPr>
        <w:spacing w:after="0" w:line="240" w:lineRule="auto"/>
      </w:pPr>
      <w:r>
        <w:separator/>
      </w:r>
    </w:p>
  </w:footnote>
  <w:footnote w:type="continuationSeparator" w:id="1">
    <w:p w:rsidR="00A050A7" w:rsidRDefault="00A050A7" w:rsidP="00DB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CF5"/>
    <w:multiLevelType w:val="hybridMultilevel"/>
    <w:tmpl w:val="65084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870"/>
    <w:multiLevelType w:val="hybridMultilevel"/>
    <w:tmpl w:val="360E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31D4"/>
    <w:multiLevelType w:val="hybridMultilevel"/>
    <w:tmpl w:val="B79A0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B585D"/>
    <w:multiLevelType w:val="hybridMultilevel"/>
    <w:tmpl w:val="4296E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E5104"/>
    <w:rsid w:val="00051566"/>
    <w:rsid w:val="0006776C"/>
    <w:rsid w:val="001117E7"/>
    <w:rsid w:val="001639D1"/>
    <w:rsid w:val="002D5474"/>
    <w:rsid w:val="003549C5"/>
    <w:rsid w:val="003568EB"/>
    <w:rsid w:val="0043173A"/>
    <w:rsid w:val="00455C36"/>
    <w:rsid w:val="00482AB7"/>
    <w:rsid w:val="004872D8"/>
    <w:rsid w:val="004C58B3"/>
    <w:rsid w:val="004F07C3"/>
    <w:rsid w:val="004F2BF8"/>
    <w:rsid w:val="00524D27"/>
    <w:rsid w:val="00542708"/>
    <w:rsid w:val="005575FE"/>
    <w:rsid w:val="005A1EEF"/>
    <w:rsid w:val="00651552"/>
    <w:rsid w:val="006E0211"/>
    <w:rsid w:val="0070724A"/>
    <w:rsid w:val="00745495"/>
    <w:rsid w:val="007816C9"/>
    <w:rsid w:val="007C42E7"/>
    <w:rsid w:val="00820EA6"/>
    <w:rsid w:val="00845837"/>
    <w:rsid w:val="009636B5"/>
    <w:rsid w:val="00994CBF"/>
    <w:rsid w:val="00995601"/>
    <w:rsid w:val="0099646F"/>
    <w:rsid w:val="009E5104"/>
    <w:rsid w:val="00A00CC1"/>
    <w:rsid w:val="00A050A7"/>
    <w:rsid w:val="00A22FE5"/>
    <w:rsid w:val="00A27E33"/>
    <w:rsid w:val="00AD21CD"/>
    <w:rsid w:val="00B105C9"/>
    <w:rsid w:val="00B26C1D"/>
    <w:rsid w:val="00C026EA"/>
    <w:rsid w:val="00C16745"/>
    <w:rsid w:val="00C60529"/>
    <w:rsid w:val="00C71417"/>
    <w:rsid w:val="00C76247"/>
    <w:rsid w:val="00CC12A6"/>
    <w:rsid w:val="00CF386B"/>
    <w:rsid w:val="00D45612"/>
    <w:rsid w:val="00D86627"/>
    <w:rsid w:val="00DB5C79"/>
    <w:rsid w:val="00DC5D21"/>
    <w:rsid w:val="00E02725"/>
    <w:rsid w:val="00E32D24"/>
    <w:rsid w:val="00E66C30"/>
    <w:rsid w:val="00F106AE"/>
    <w:rsid w:val="00F23F63"/>
    <w:rsid w:val="00FE37BD"/>
    <w:rsid w:val="00FF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F63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C12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A1EEF"/>
    <w:pPr>
      <w:keepNext/>
      <w:keepLines/>
      <w:spacing w:before="200" w:after="0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99560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5C79"/>
  </w:style>
  <w:style w:type="paragraph" w:styleId="Porat">
    <w:name w:val="footer"/>
    <w:basedOn w:val="prastasis"/>
    <w:link w:val="PoratDiagrama"/>
    <w:uiPriority w:val="99"/>
    <w:semiHidden/>
    <w:unhideWhenUsed/>
    <w:rsid w:val="00DB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DB5C7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5C79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DB5C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CC12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995601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5A1EE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995601"/>
    <w:rPr>
      <w:rFonts w:ascii="Cambria" w:eastAsia="Times New Roman" w:hAnsi="Cambria" w:cs="Times New Roman"/>
      <w:b/>
      <w:bCs/>
      <w:color w:val="4F81BD"/>
    </w:rPr>
  </w:style>
  <w:style w:type="paragraph" w:customStyle="1" w:styleId="OperonNormalny">
    <w:name w:val="Operon Normalny"/>
    <w:basedOn w:val="prastasis"/>
    <w:qFormat/>
    <w:rsid w:val="00C60529"/>
    <w:pPr>
      <w:spacing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OperonWartociKodrdowy">
    <w:name w:val="Operon Wartości Kod źródłowy"/>
    <w:basedOn w:val="Numatytasispastraiposriftas"/>
    <w:qFormat/>
    <w:rsid w:val="00C60529"/>
    <w:rPr>
      <w:rFonts w:ascii="Courier New" w:hAnsi="Courier New"/>
      <w:i/>
      <w:sz w:val="24"/>
      <w:szCs w:val="22"/>
      <w:lang w:eastAsia="en-US"/>
    </w:rPr>
  </w:style>
  <w:style w:type="paragraph" w:customStyle="1" w:styleId="OperonZadanie">
    <w:name w:val="Operon Zadanie"/>
    <w:basedOn w:val="OperonNormalny"/>
    <w:qFormat/>
    <w:rsid w:val="00C60529"/>
    <w:pPr>
      <w:ind w:left="312" w:hanging="312"/>
    </w:pPr>
  </w:style>
  <w:style w:type="character" w:styleId="Hipersaitas">
    <w:name w:val="Hyperlink"/>
    <w:basedOn w:val="Numatytasispastraiposriftas"/>
    <w:uiPriority w:val="99"/>
    <w:unhideWhenUsed/>
    <w:rsid w:val="0006776C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677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zial_I\I.1.4.wyszukiwa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3861-C6E5-4F86-84FF-EEE7B963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I.1.4.wyszukiwanie.dotx</Template>
  <TotalTime>7</TotalTime>
  <Pages>4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Wydawanictwo Operon</Manager>
  <Company>Ministrerstwo Edukacji Narodowej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Pagrindinis</cp:lastModifiedBy>
  <cp:revision>3</cp:revision>
  <dcterms:created xsi:type="dcterms:W3CDTF">2017-11-21T08:29:00Z</dcterms:created>
  <dcterms:modified xsi:type="dcterms:W3CDTF">2017-11-21T08:32:00Z</dcterms:modified>
</cp:coreProperties>
</file>